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A5" w:rsidRPr="000E71A5" w:rsidRDefault="000E71A5" w:rsidP="000E71A5">
      <w:pPr>
        <w:rPr>
          <w:b/>
          <w:sz w:val="28"/>
          <w:szCs w:val="28"/>
        </w:rPr>
      </w:pPr>
      <w:r w:rsidRPr="000E71A5">
        <w:rPr>
          <w:b/>
          <w:sz w:val="28"/>
          <w:szCs w:val="28"/>
        </w:rPr>
        <w:t>Статья 55. Общие требования к приему на обучение в организацию, осуществляющую образовательную деятельность</w:t>
      </w:r>
    </w:p>
    <w:p w:rsidR="000E71A5" w:rsidRPr="000E71A5" w:rsidRDefault="000E71A5" w:rsidP="000E71A5">
      <w:pPr>
        <w:rPr>
          <w:sz w:val="28"/>
          <w:szCs w:val="28"/>
        </w:rPr>
      </w:pPr>
    </w:p>
    <w:p w:rsidR="000E71A5" w:rsidRPr="000E71A5" w:rsidRDefault="000E71A5" w:rsidP="000E71A5">
      <w:pPr>
        <w:rPr>
          <w:sz w:val="28"/>
          <w:szCs w:val="28"/>
        </w:rPr>
      </w:pPr>
      <w:r w:rsidRPr="000E71A5">
        <w:rPr>
          <w:sz w:val="28"/>
          <w:szCs w:val="28"/>
        </w:rPr>
        <w:t>1. Прием на обучение в организацию, осуществляющую образовательную деятельность, проводится на принципах равных условий приема для всех поступающих, за исключением лиц, которым в соответствии с настоящим Федеральным законом предоставлены особые права (преимущества) при приеме на обучение.</w:t>
      </w:r>
    </w:p>
    <w:p w:rsidR="000E71A5" w:rsidRPr="000E71A5" w:rsidRDefault="000E71A5" w:rsidP="000E71A5">
      <w:pPr>
        <w:rPr>
          <w:sz w:val="28"/>
          <w:szCs w:val="28"/>
        </w:rPr>
      </w:pPr>
    </w:p>
    <w:p w:rsidR="000E71A5" w:rsidRPr="000E71A5" w:rsidRDefault="000E71A5" w:rsidP="000E71A5">
      <w:pPr>
        <w:rPr>
          <w:sz w:val="28"/>
          <w:szCs w:val="28"/>
        </w:rPr>
      </w:pPr>
      <w:r w:rsidRPr="000E71A5">
        <w:rPr>
          <w:sz w:val="28"/>
          <w:szCs w:val="28"/>
        </w:rPr>
        <w:t xml:space="preserve">2. </w:t>
      </w:r>
      <w:proofErr w:type="gramStart"/>
      <w:r w:rsidRPr="000E71A5">
        <w:rPr>
          <w:sz w:val="28"/>
          <w:szCs w:val="28"/>
        </w:rPr>
        <w:t>Организация, осуществляющая образовательную деятельность,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  <w:proofErr w:type="gramEnd"/>
      <w:r w:rsidRPr="000E71A5">
        <w:rPr>
          <w:sz w:val="28"/>
          <w:szCs w:val="28"/>
        </w:rPr>
        <w:t xml:space="preserve"> При проведении приема на конкурсной основе </w:t>
      </w:r>
      <w:proofErr w:type="gramStart"/>
      <w:r w:rsidRPr="000E71A5">
        <w:rPr>
          <w:sz w:val="28"/>
          <w:szCs w:val="28"/>
        </w:rPr>
        <w:t>поступающему</w:t>
      </w:r>
      <w:proofErr w:type="gramEnd"/>
      <w:r w:rsidRPr="000E71A5">
        <w:rPr>
          <w:sz w:val="28"/>
          <w:szCs w:val="28"/>
        </w:rPr>
        <w:t xml:space="preserve"> предоставляется также информация о проводимом конкурсе и об итогах его проведения.</w:t>
      </w:r>
    </w:p>
    <w:p w:rsidR="000E71A5" w:rsidRPr="000E71A5" w:rsidRDefault="000E71A5" w:rsidP="000E71A5">
      <w:pPr>
        <w:rPr>
          <w:sz w:val="28"/>
          <w:szCs w:val="28"/>
        </w:rPr>
      </w:pPr>
    </w:p>
    <w:p w:rsidR="000E71A5" w:rsidRPr="000E71A5" w:rsidRDefault="000E71A5" w:rsidP="000E71A5">
      <w:pPr>
        <w:rPr>
          <w:sz w:val="28"/>
          <w:szCs w:val="28"/>
        </w:rPr>
      </w:pPr>
      <w:r w:rsidRPr="000E71A5">
        <w:rPr>
          <w:sz w:val="28"/>
          <w:szCs w:val="28"/>
        </w:rPr>
        <w:t xml:space="preserve">3. Прием на </w:t>
      </w:r>
      <w:proofErr w:type="gramStart"/>
      <w:r w:rsidRPr="000E71A5">
        <w:rPr>
          <w:sz w:val="28"/>
          <w:szCs w:val="28"/>
        </w:rPr>
        <w:t>обучение</w:t>
      </w:r>
      <w:proofErr w:type="gramEnd"/>
      <w:r w:rsidRPr="000E71A5">
        <w:rPr>
          <w:sz w:val="28"/>
          <w:szCs w:val="28"/>
        </w:rPr>
        <w:t xml:space="preserve">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настоящим Федеральным законом. Дети с ограниченными возможностями здоровья принимаются на </w:t>
      </w:r>
      <w:proofErr w:type="gramStart"/>
      <w:r w:rsidRPr="000E71A5">
        <w:rPr>
          <w:sz w:val="28"/>
          <w:szCs w:val="28"/>
        </w:rPr>
        <w:t>обучение</w:t>
      </w:r>
      <w:proofErr w:type="gramEnd"/>
      <w:r w:rsidRPr="000E71A5">
        <w:rPr>
          <w:sz w:val="28"/>
          <w:szCs w:val="28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</w:t>
      </w:r>
      <w:proofErr w:type="spellStart"/>
      <w:r w:rsidRPr="000E71A5">
        <w:rPr>
          <w:sz w:val="28"/>
          <w:szCs w:val="28"/>
        </w:rPr>
        <w:t>психолого-медико-педагогической</w:t>
      </w:r>
      <w:proofErr w:type="spellEnd"/>
      <w:r w:rsidRPr="000E71A5">
        <w:rPr>
          <w:sz w:val="28"/>
          <w:szCs w:val="28"/>
        </w:rPr>
        <w:t xml:space="preserve"> комиссии.</w:t>
      </w:r>
    </w:p>
    <w:p w:rsidR="000E71A5" w:rsidRPr="000E71A5" w:rsidRDefault="000E71A5" w:rsidP="000E71A5">
      <w:pPr>
        <w:rPr>
          <w:sz w:val="28"/>
          <w:szCs w:val="28"/>
        </w:rPr>
      </w:pPr>
    </w:p>
    <w:p w:rsidR="000E71A5" w:rsidRPr="000E71A5" w:rsidRDefault="000E71A5" w:rsidP="000E71A5">
      <w:pPr>
        <w:rPr>
          <w:sz w:val="28"/>
          <w:szCs w:val="28"/>
        </w:rPr>
      </w:pPr>
      <w:r w:rsidRPr="000E71A5">
        <w:rPr>
          <w:sz w:val="28"/>
          <w:szCs w:val="28"/>
        </w:rPr>
        <w:t xml:space="preserve">4. Прием на </w:t>
      </w:r>
      <w:proofErr w:type="gramStart"/>
      <w:r w:rsidRPr="000E71A5">
        <w:rPr>
          <w:sz w:val="28"/>
          <w:szCs w:val="28"/>
        </w:rPr>
        <w:t>обучение по</w:t>
      </w:r>
      <w:proofErr w:type="gramEnd"/>
      <w:r w:rsidRPr="000E71A5">
        <w:rPr>
          <w:sz w:val="28"/>
          <w:szCs w:val="28"/>
        </w:rPr>
        <w:t xml:space="preserve">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проводится на конкурсной основе, если иное не предусмотрено настоящим Федеральным законом.</w:t>
      </w:r>
    </w:p>
    <w:p w:rsidR="000E71A5" w:rsidRPr="000E71A5" w:rsidRDefault="000E71A5" w:rsidP="000E71A5">
      <w:pPr>
        <w:rPr>
          <w:sz w:val="28"/>
          <w:szCs w:val="28"/>
        </w:rPr>
      </w:pPr>
    </w:p>
    <w:p w:rsidR="000E71A5" w:rsidRPr="000E71A5" w:rsidRDefault="000E71A5" w:rsidP="000E71A5">
      <w:pPr>
        <w:rPr>
          <w:sz w:val="28"/>
          <w:szCs w:val="28"/>
        </w:rPr>
      </w:pPr>
      <w:r w:rsidRPr="000E71A5">
        <w:rPr>
          <w:sz w:val="28"/>
          <w:szCs w:val="28"/>
        </w:rPr>
        <w:t xml:space="preserve">5. Прием на </w:t>
      </w:r>
      <w:proofErr w:type="gramStart"/>
      <w:r w:rsidRPr="000E71A5">
        <w:rPr>
          <w:sz w:val="28"/>
          <w:szCs w:val="28"/>
        </w:rPr>
        <w:t>обучение</w:t>
      </w:r>
      <w:proofErr w:type="gramEnd"/>
      <w:r w:rsidRPr="000E71A5">
        <w:rPr>
          <w:sz w:val="28"/>
          <w:szCs w:val="28"/>
        </w:rPr>
        <w:t xml:space="preserve"> по дополнительным образовательным программам, а также на места с оплатой стоимости обучения физическими и (или) юридическими лицами проводится на условиях, определяемых локальными нормативными актами таких организаций в соответствии с законодательством Российской Федерации.</w:t>
      </w:r>
    </w:p>
    <w:p w:rsidR="000E71A5" w:rsidRPr="000E71A5" w:rsidRDefault="000E71A5" w:rsidP="000E71A5">
      <w:pPr>
        <w:rPr>
          <w:sz w:val="28"/>
          <w:szCs w:val="28"/>
        </w:rPr>
      </w:pPr>
    </w:p>
    <w:p w:rsidR="000E71A5" w:rsidRPr="000E71A5" w:rsidRDefault="000E71A5" w:rsidP="000E71A5">
      <w:pPr>
        <w:rPr>
          <w:sz w:val="28"/>
          <w:szCs w:val="28"/>
        </w:rPr>
      </w:pPr>
      <w:r w:rsidRPr="000E71A5">
        <w:rPr>
          <w:sz w:val="28"/>
          <w:szCs w:val="28"/>
        </w:rPr>
        <w:t xml:space="preserve">6. Условиями приема на </w:t>
      </w:r>
      <w:proofErr w:type="gramStart"/>
      <w:r w:rsidRPr="000E71A5">
        <w:rPr>
          <w:sz w:val="28"/>
          <w:szCs w:val="28"/>
        </w:rPr>
        <w:t>обучение</w:t>
      </w:r>
      <w:proofErr w:type="gramEnd"/>
      <w:r w:rsidRPr="000E71A5">
        <w:rPr>
          <w:sz w:val="28"/>
          <w:szCs w:val="28"/>
        </w:rPr>
        <w:t xml:space="preserve"> по основным профессиональным образовательным программам должны быть гарантированы соблюдение права на образование и зачисление из числа поступающих, имеющих соответствующий уровень образования, наиболее способных и подготовленных к освоению образовательной программы соответствующего уровня и соответствующей направленности лиц.</w:t>
      </w:r>
    </w:p>
    <w:p w:rsidR="000E71A5" w:rsidRPr="000E71A5" w:rsidRDefault="000E71A5" w:rsidP="000E71A5">
      <w:pPr>
        <w:rPr>
          <w:sz w:val="28"/>
          <w:szCs w:val="28"/>
        </w:rPr>
      </w:pPr>
    </w:p>
    <w:p w:rsidR="000E71A5" w:rsidRPr="000E71A5" w:rsidRDefault="000E71A5" w:rsidP="000E71A5">
      <w:pPr>
        <w:rPr>
          <w:sz w:val="28"/>
          <w:szCs w:val="28"/>
        </w:rPr>
      </w:pPr>
      <w:r w:rsidRPr="000E71A5">
        <w:rPr>
          <w:sz w:val="28"/>
          <w:szCs w:val="28"/>
        </w:rPr>
        <w:t xml:space="preserve">7. </w:t>
      </w:r>
      <w:proofErr w:type="gramStart"/>
      <w:r w:rsidRPr="000E71A5">
        <w:rPr>
          <w:sz w:val="28"/>
          <w:szCs w:val="28"/>
        </w:rPr>
        <w:t xml:space="preserve">При приеме на обучение по основным профессиональным образовательным программам по профессиям, специальностям, направлениям подготовки, перечень </w:t>
      </w:r>
      <w:r w:rsidRPr="000E71A5">
        <w:rPr>
          <w:sz w:val="28"/>
          <w:szCs w:val="28"/>
        </w:rPr>
        <w:lastRenderedPageBreak/>
        <w:t>которых утверждается Правительством Российской Федерации,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соответствующим должности, профессии или специальности.</w:t>
      </w:r>
      <w:proofErr w:type="gramEnd"/>
    </w:p>
    <w:p w:rsidR="000E71A5" w:rsidRPr="000E71A5" w:rsidRDefault="000E71A5" w:rsidP="000E71A5">
      <w:pPr>
        <w:rPr>
          <w:sz w:val="28"/>
          <w:szCs w:val="28"/>
        </w:rPr>
      </w:pPr>
    </w:p>
    <w:p w:rsidR="000E71A5" w:rsidRPr="000E71A5" w:rsidRDefault="000E71A5" w:rsidP="000E71A5">
      <w:pPr>
        <w:rPr>
          <w:sz w:val="28"/>
          <w:szCs w:val="28"/>
        </w:rPr>
      </w:pPr>
      <w:r w:rsidRPr="000E71A5">
        <w:rPr>
          <w:sz w:val="28"/>
          <w:szCs w:val="28"/>
        </w:rPr>
        <w:t xml:space="preserve">8. </w:t>
      </w:r>
      <w:proofErr w:type="gramStart"/>
      <w:r w:rsidRPr="000E71A5">
        <w:rPr>
          <w:sz w:val="28"/>
          <w:szCs w:val="28"/>
        </w:rPr>
        <w:t xml:space="preserve">Порядок приема на обучение по образовательным программам каждого уровня образования (в том числе порядок приема иностранных граждан и лиц без гражданства, предельное количество образовательных организаций высшего образования, в которые поступающий на обучение по программам </w:t>
      </w:r>
      <w:proofErr w:type="spellStart"/>
      <w:r w:rsidRPr="000E71A5">
        <w:rPr>
          <w:sz w:val="28"/>
          <w:szCs w:val="28"/>
        </w:rPr>
        <w:t>бакалавриата</w:t>
      </w:r>
      <w:proofErr w:type="spellEnd"/>
      <w:r w:rsidRPr="000E71A5">
        <w:rPr>
          <w:sz w:val="28"/>
          <w:szCs w:val="28"/>
        </w:rPr>
        <w:t xml:space="preserve"> или программам </w:t>
      </w:r>
      <w:proofErr w:type="spellStart"/>
      <w:r w:rsidRPr="000E71A5">
        <w:rPr>
          <w:sz w:val="28"/>
          <w:szCs w:val="28"/>
        </w:rPr>
        <w:t>специалитета</w:t>
      </w:r>
      <w:proofErr w:type="spellEnd"/>
      <w:r w:rsidRPr="000E71A5">
        <w:rPr>
          <w:sz w:val="28"/>
          <w:szCs w:val="28"/>
        </w:rPr>
        <w:t xml:space="preserve"> вправе подать заявления одновременно, и количество специальностей и направлений подготовки, по которым он вправе участвовать в конкурсе), перечень вступительных испытаний при приеме</w:t>
      </w:r>
      <w:proofErr w:type="gramEnd"/>
      <w:r w:rsidRPr="000E71A5">
        <w:rPr>
          <w:sz w:val="28"/>
          <w:szCs w:val="28"/>
        </w:rPr>
        <w:t xml:space="preserve"> </w:t>
      </w:r>
      <w:proofErr w:type="gramStart"/>
      <w:r w:rsidRPr="000E71A5">
        <w:rPr>
          <w:sz w:val="28"/>
          <w:szCs w:val="28"/>
        </w:rPr>
        <w:t>на обучение по основным профессиональным образовательным программам каждого уровня, особенности проведения вступительных испытаний для лиц с ограниченными возможностями здоровья,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граждан, которые поступают на обучение по образовательным программам высшего образования по результатам вступительных испытаний, устанавливаются федеральным органом исполнительной власти, осуществляющим функции по выработке государственной политики</w:t>
      </w:r>
      <w:proofErr w:type="gramEnd"/>
      <w:r w:rsidRPr="000E71A5">
        <w:rPr>
          <w:sz w:val="28"/>
          <w:szCs w:val="28"/>
        </w:rPr>
        <w:t xml:space="preserve"> и нормативно-правовому регулированию в сфере образования, если иное не предусмотрено настоящим Федеральным законом.</w:t>
      </w:r>
    </w:p>
    <w:p w:rsidR="000E71A5" w:rsidRPr="000E71A5" w:rsidRDefault="000E71A5" w:rsidP="000E71A5">
      <w:pPr>
        <w:rPr>
          <w:sz w:val="28"/>
          <w:szCs w:val="28"/>
        </w:rPr>
      </w:pPr>
    </w:p>
    <w:p w:rsidR="000E71A5" w:rsidRPr="000E71A5" w:rsidRDefault="000E71A5" w:rsidP="000E71A5">
      <w:pPr>
        <w:rPr>
          <w:sz w:val="28"/>
          <w:szCs w:val="28"/>
        </w:rPr>
      </w:pPr>
      <w:r w:rsidRPr="000E71A5">
        <w:rPr>
          <w:sz w:val="28"/>
          <w:szCs w:val="28"/>
        </w:rPr>
        <w:t xml:space="preserve">9. Правила приема в конкретную организацию, осуществляющую образовательную деятельность, на </w:t>
      </w:r>
      <w:proofErr w:type="gramStart"/>
      <w:r w:rsidRPr="000E71A5">
        <w:rPr>
          <w:sz w:val="28"/>
          <w:szCs w:val="28"/>
        </w:rPr>
        <w:t>обучение по</w:t>
      </w:r>
      <w:proofErr w:type="gramEnd"/>
      <w:r w:rsidRPr="000E71A5">
        <w:rPr>
          <w:sz w:val="28"/>
          <w:szCs w:val="28"/>
        </w:rPr>
        <w:t xml:space="preserve"> образовательным программам устанавливаются в части, не урегулированной законодательством об образовании, организацией, осуществляющей образовательную деятельность, самостоятельно.</w:t>
      </w:r>
    </w:p>
    <w:p w:rsidR="000E71A5" w:rsidRPr="000E71A5" w:rsidRDefault="000E71A5" w:rsidP="000E71A5">
      <w:pPr>
        <w:rPr>
          <w:sz w:val="28"/>
          <w:szCs w:val="28"/>
        </w:rPr>
      </w:pPr>
    </w:p>
    <w:p w:rsidR="00A943A4" w:rsidRPr="000E71A5" w:rsidRDefault="000E71A5" w:rsidP="000E71A5">
      <w:pPr>
        <w:rPr>
          <w:sz w:val="28"/>
          <w:szCs w:val="28"/>
        </w:rPr>
      </w:pPr>
      <w:r w:rsidRPr="000E71A5">
        <w:rPr>
          <w:sz w:val="28"/>
          <w:szCs w:val="28"/>
        </w:rPr>
        <w:t xml:space="preserve">10. Прием на </w:t>
      </w:r>
      <w:proofErr w:type="gramStart"/>
      <w:r w:rsidRPr="000E71A5">
        <w:rPr>
          <w:sz w:val="28"/>
          <w:szCs w:val="28"/>
        </w:rPr>
        <w:t>обучение по</w:t>
      </w:r>
      <w:proofErr w:type="gramEnd"/>
      <w:r w:rsidRPr="000E71A5">
        <w:rPr>
          <w:sz w:val="28"/>
          <w:szCs w:val="28"/>
        </w:rPr>
        <w:t xml:space="preserve"> образовательным программам в рамках программ и проектов, утверждаемых Президентом Российской Федерации и Правительством Российской Федерации, проводится в соответствии с законодательством об образовании с особенностями, предусмотренными указанными программами и проектами.</w:t>
      </w:r>
    </w:p>
    <w:sectPr w:rsidR="00A943A4" w:rsidRPr="000E71A5" w:rsidSect="00A943A4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36B77"/>
    <w:multiLevelType w:val="hybridMultilevel"/>
    <w:tmpl w:val="26E45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A83197"/>
    <w:multiLevelType w:val="hybridMultilevel"/>
    <w:tmpl w:val="84F4E6C6"/>
    <w:lvl w:ilvl="0" w:tplc="4B8A46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87104C"/>
    <w:multiLevelType w:val="hybridMultilevel"/>
    <w:tmpl w:val="890AD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attachedTemplate r:id="rId1"/>
  <w:stylePaneFormatFilter w:val="3F01"/>
  <w:defaultTabStop w:val="708"/>
  <w:characterSpacingControl w:val="doNotCompress"/>
  <w:compat/>
  <w:rsids>
    <w:rsidRoot w:val="00080246"/>
    <w:rsid w:val="00001718"/>
    <w:rsid w:val="00001F56"/>
    <w:rsid w:val="0000278C"/>
    <w:rsid w:val="00004FFC"/>
    <w:rsid w:val="00005FA7"/>
    <w:rsid w:val="000076C7"/>
    <w:rsid w:val="000109F4"/>
    <w:rsid w:val="000110ED"/>
    <w:rsid w:val="000123AA"/>
    <w:rsid w:val="000133E6"/>
    <w:rsid w:val="000168D3"/>
    <w:rsid w:val="00017575"/>
    <w:rsid w:val="00032886"/>
    <w:rsid w:val="0003412F"/>
    <w:rsid w:val="00043907"/>
    <w:rsid w:val="00045D92"/>
    <w:rsid w:val="0004776B"/>
    <w:rsid w:val="00050BF1"/>
    <w:rsid w:val="00054D6B"/>
    <w:rsid w:val="000563B1"/>
    <w:rsid w:val="0005746D"/>
    <w:rsid w:val="00064D9D"/>
    <w:rsid w:val="00066CE5"/>
    <w:rsid w:val="00070ED5"/>
    <w:rsid w:val="00076BF5"/>
    <w:rsid w:val="00080246"/>
    <w:rsid w:val="00080285"/>
    <w:rsid w:val="00086112"/>
    <w:rsid w:val="000910D9"/>
    <w:rsid w:val="0009496A"/>
    <w:rsid w:val="0009535C"/>
    <w:rsid w:val="000A45C4"/>
    <w:rsid w:val="000A4B90"/>
    <w:rsid w:val="000A76D4"/>
    <w:rsid w:val="000B0A13"/>
    <w:rsid w:val="000B147F"/>
    <w:rsid w:val="000B366A"/>
    <w:rsid w:val="000B4383"/>
    <w:rsid w:val="000B4F34"/>
    <w:rsid w:val="000B6C7C"/>
    <w:rsid w:val="000B732D"/>
    <w:rsid w:val="000C7E10"/>
    <w:rsid w:val="000D1468"/>
    <w:rsid w:val="000D5A72"/>
    <w:rsid w:val="000D7341"/>
    <w:rsid w:val="000E1F96"/>
    <w:rsid w:val="000E352D"/>
    <w:rsid w:val="000E3640"/>
    <w:rsid w:val="000E539B"/>
    <w:rsid w:val="000E6B4E"/>
    <w:rsid w:val="000E71A5"/>
    <w:rsid w:val="000F3A70"/>
    <w:rsid w:val="000F3E3A"/>
    <w:rsid w:val="000F4209"/>
    <w:rsid w:val="001022ED"/>
    <w:rsid w:val="00102ADE"/>
    <w:rsid w:val="00105428"/>
    <w:rsid w:val="00107F7A"/>
    <w:rsid w:val="0011455F"/>
    <w:rsid w:val="001238E1"/>
    <w:rsid w:val="00123E8C"/>
    <w:rsid w:val="00124763"/>
    <w:rsid w:val="00124AF0"/>
    <w:rsid w:val="0013527A"/>
    <w:rsid w:val="00135597"/>
    <w:rsid w:val="00136E73"/>
    <w:rsid w:val="001374ED"/>
    <w:rsid w:val="001405B8"/>
    <w:rsid w:val="001408DB"/>
    <w:rsid w:val="00142BE0"/>
    <w:rsid w:val="00144C38"/>
    <w:rsid w:val="00150307"/>
    <w:rsid w:val="00167A28"/>
    <w:rsid w:val="00174291"/>
    <w:rsid w:val="00177DED"/>
    <w:rsid w:val="00180041"/>
    <w:rsid w:val="001819ED"/>
    <w:rsid w:val="00190746"/>
    <w:rsid w:val="001977E9"/>
    <w:rsid w:val="00197B51"/>
    <w:rsid w:val="00197BE9"/>
    <w:rsid w:val="001A263A"/>
    <w:rsid w:val="001A6BBD"/>
    <w:rsid w:val="001A6CA6"/>
    <w:rsid w:val="001B1F04"/>
    <w:rsid w:val="001C6F3D"/>
    <w:rsid w:val="001D1600"/>
    <w:rsid w:val="001D36DA"/>
    <w:rsid w:val="001D6392"/>
    <w:rsid w:val="001D75DB"/>
    <w:rsid w:val="001D7A78"/>
    <w:rsid w:val="001E1E08"/>
    <w:rsid w:val="001E203C"/>
    <w:rsid w:val="001E3F42"/>
    <w:rsid w:val="001F0CA9"/>
    <w:rsid w:val="001F5095"/>
    <w:rsid w:val="001F608F"/>
    <w:rsid w:val="001F75EE"/>
    <w:rsid w:val="001F7B5E"/>
    <w:rsid w:val="00202109"/>
    <w:rsid w:val="00204D5F"/>
    <w:rsid w:val="00205033"/>
    <w:rsid w:val="002060C3"/>
    <w:rsid w:val="00207868"/>
    <w:rsid w:val="002129D2"/>
    <w:rsid w:val="002214D1"/>
    <w:rsid w:val="00223ABF"/>
    <w:rsid w:val="00226510"/>
    <w:rsid w:val="002269FF"/>
    <w:rsid w:val="002354CA"/>
    <w:rsid w:val="002465A3"/>
    <w:rsid w:val="002467BA"/>
    <w:rsid w:val="0025199F"/>
    <w:rsid w:val="00253300"/>
    <w:rsid w:val="00253643"/>
    <w:rsid w:val="0025571C"/>
    <w:rsid w:val="00261987"/>
    <w:rsid w:val="00264487"/>
    <w:rsid w:val="00267215"/>
    <w:rsid w:val="00267484"/>
    <w:rsid w:val="00274F33"/>
    <w:rsid w:val="002822B2"/>
    <w:rsid w:val="00283751"/>
    <w:rsid w:val="00284443"/>
    <w:rsid w:val="002903E9"/>
    <w:rsid w:val="002904F5"/>
    <w:rsid w:val="00292F83"/>
    <w:rsid w:val="00293E4D"/>
    <w:rsid w:val="00294699"/>
    <w:rsid w:val="00295D8A"/>
    <w:rsid w:val="00296DC7"/>
    <w:rsid w:val="002A0C33"/>
    <w:rsid w:val="002A0C5A"/>
    <w:rsid w:val="002A248B"/>
    <w:rsid w:val="002A38DF"/>
    <w:rsid w:val="002A44F9"/>
    <w:rsid w:val="002A7902"/>
    <w:rsid w:val="002B2EE8"/>
    <w:rsid w:val="002B4D72"/>
    <w:rsid w:val="002B5FC8"/>
    <w:rsid w:val="002B6E13"/>
    <w:rsid w:val="002B7A4C"/>
    <w:rsid w:val="002C40DA"/>
    <w:rsid w:val="002C52BE"/>
    <w:rsid w:val="002C68D6"/>
    <w:rsid w:val="002D3527"/>
    <w:rsid w:val="002D4532"/>
    <w:rsid w:val="002D5071"/>
    <w:rsid w:val="002D7E9D"/>
    <w:rsid w:val="002E00EF"/>
    <w:rsid w:val="002E3270"/>
    <w:rsid w:val="002E361D"/>
    <w:rsid w:val="002F04BF"/>
    <w:rsid w:val="002F087B"/>
    <w:rsid w:val="002F08EC"/>
    <w:rsid w:val="002F154C"/>
    <w:rsid w:val="002F1F89"/>
    <w:rsid w:val="002F2138"/>
    <w:rsid w:val="002F4258"/>
    <w:rsid w:val="002F64DE"/>
    <w:rsid w:val="00300098"/>
    <w:rsid w:val="003003DC"/>
    <w:rsid w:val="00300608"/>
    <w:rsid w:val="00302D71"/>
    <w:rsid w:val="00311086"/>
    <w:rsid w:val="00311F2A"/>
    <w:rsid w:val="003171A9"/>
    <w:rsid w:val="0032322D"/>
    <w:rsid w:val="00325963"/>
    <w:rsid w:val="00326990"/>
    <w:rsid w:val="0033430B"/>
    <w:rsid w:val="0033768E"/>
    <w:rsid w:val="00343726"/>
    <w:rsid w:val="0034632F"/>
    <w:rsid w:val="00347F31"/>
    <w:rsid w:val="003547A0"/>
    <w:rsid w:val="003574F7"/>
    <w:rsid w:val="003601CB"/>
    <w:rsid w:val="00364F86"/>
    <w:rsid w:val="003669D1"/>
    <w:rsid w:val="00367D22"/>
    <w:rsid w:val="00371F94"/>
    <w:rsid w:val="0037264E"/>
    <w:rsid w:val="00372A68"/>
    <w:rsid w:val="003753BA"/>
    <w:rsid w:val="003763CE"/>
    <w:rsid w:val="003802BC"/>
    <w:rsid w:val="00381E60"/>
    <w:rsid w:val="00384631"/>
    <w:rsid w:val="00386642"/>
    <w:rsid w:val="0039547E"/>
    <w:rsid w:val="003A3DE3"/>
    <w:rsid w:val="003A5B29"/>
    <w:rsid w:val="003A7722"/>
    <w:rsid w:val="003B0B60"/>
    <w:rsid w:val="003B5311"/>
    <w:rsid w:val="003B621B"/>
    <w:rsid w:val="003B7938"/>
    <w:rsid w:val="003C0D35"/>
    <w:rsid w:val="003C3C84"/>
    <w:rsid w:val="003C74FB"/>
    <w:rsid w:val="003D0F10"/>
    <w:rsid w:val="003D1AEC"/>
    <w:rsid w:val="003D4B50"/>
    <w:rsid w:val="003D5050"/>
    <w:rsid w:val="003D525C"/>
    <w:rsid w:val="003E2230"/>
    <w:rsid w:val="003E2BF1"/>
    <w:rsid w:val="003F3081"/>
    <w:rsid w:val="003F3C5D"/>
    <w:rsid w:val="003F69B1"/>
    <w:rsid w:val="003F6D87"/>
    <w:rsid w:val="00400D59"/>
    <w:rsid w:val="00402749"/>
    <w:rsid w:val="00403893"/>
    <w:rsid w:val="00404D5C"/>
    <w:rsid w:val="004078D8"/>
    <w:rsid w:val="004144C1"/>
    <w:rsid w:val="00416668"/>
    <w:rsid w:val="00424B9C"/>
    <w:rsid w:val="004266B4"/>
    <w:rsid w:val="004314EC"/>
    <w:rsid w:val="00435687"/>
    <w:rsid w:val="00437DD6"/>
    <w:rsid w:val="00442B10"/>
    <w:rsid w:val="00446000"/>
    <w:rsid w:val="00451947"/>
    <w:rsid w:val="004565E2"/>
    <w:rsid w:val="00456C9D"/>
    <w:rsid w:val="00462A7F"/>
    <w:rsid w:val="00463015"/>
    <w:rsid w:val="004664B6"/>
    <w:rsid w:val="00470782"/>
    <w:rsid w:val="00481695"/>
    <w:rsid w:val="00486327"/>
    <w:rsid w:val="00494F08"/>
    <w:rsid w:val="004952D2"/>
    <w:rsid w:val="00496EF6"/>
    <w:rsid w:val="004A05A8"/>
    <w:rsid w:val="004A7866"/>
    <w:rsid w:val="004B1654"/>
    <w:rsid w:val="004B4CB0"/>
    <w:rsid w:val="004B4F3B"/>
    <w:rsid w:val="004B7CA5"/>
    <w:rsid w:val="004C00B4"/>
    <w:rsid w:val="004C0203"/>
    <w:rsid w:val="004C2262"/>
    <w:rsid w:val="004C31FA"/>
    <w:rsid w:val="004C32F8"/>
    <w:rsid w:val="004D11C7"/>
    <w:rsid w:val="004D5F61"/>
    <w:rsid w:val="004E0AB6"/>
    <w:rsid w:val="004E1404"/>
    <w:rsid w:val="004E4813"/>
    <w:rsid w:val="004E74B5"/>
    <w:rsid w:val="004F0BA3"/>
    <w:rsid w:val="004F513D"/>
    <w:rsid w:val="004F55B4"/>
    <w:rsid w:val="00506B34"/>
    <w:rsid w:val="005075FE"/>
    <w:rsid w:val="00512B3C"/>
    <w:rsid w:val="00512BA3"/>
    <w:rsid w:val="00513768"/>
    <w:rsid w:val="0052208D"/>
    <w:rsid w:val="00530F46"/>
    <w:rsid w:val="005344F0"/>
    <w:rsid w:val="00534D1F"/>
    <w:rsid w:val="00536051"/>
    <w:rsid w:val="00543B8B"/>
    <w:rsid w:val="00543DE2"/>
    <w:rsid w:val="00544DD7"/>
    <w:rsid w:val="005458BA"/>
    <w:rsid w:val="00546340"/>
    <w:rsid w:val="00551D53"/>
    <w:rsid w:val="00562BCA"/>
    <w:rsid w:val="005648B5"/>
    <w:rsid w:val="00566340"/>
    <w:rsid w:val="00567925"/>
    <w:rsid w:val="0058084F"/>
    <w:rsid w:val="00582737"/>
    <w:rsid w:val="005863D3"/>
    <w:rsid w:val="005929D7"/>
    <w:rsid w:val="00594295"/>
    <w:rsid w:val="00595741"/>
    <w:rsid w:val="005A059E"/>
    <w:rsid w:val="005A09D5"/>
    <w:rsid w:val="005A0B52"/>
    <w:rsid w:val="005A3CBA"/>
    <w:rsid w:val="005A5831"/>
    <w:rsid w:val="005A6B6A"/>
    <w:rsid w:val="005B0919"/>
    <w:rsid w:val="005B31BB"/>
    <w:rsid w:val="005B31BD"/>
    <w:rsid w:val="005B5541"/>
    <w:rsid w:val="005C68AD"/>
    <w:rsid w:val="005D34ED"/>
    <w:rsid w:val="005D58D9"/>
    <w:rsid w:val="005D63CD"/>
    <w:rsid w:val="005E524D"/>
    <w:rsid w:val="005E62EA"/>
    <w:rsid w:val="006012BE"/>
    <w:rsid w:val="0060160E"/>
    <w:rsid w:val="00602FC9"/>
    <w:rsid w:val="00604715"/>
    <w:rsid w:val="006102F2"/>
    <w:rsid w:val="0061095E"/>
    <w:rsid w:val="00615C72"/>
    <w:rsid w:val="00617AE7"/>
    <w:rsid w:val="0062033F"/>
    <w:rsid w:val="006242B0"/>
    <w:rsid w:val="00627F3C"/>
    <w:rsid w:val="00631541"/>
    <w:rsid w:val="006335F2"/>
    <w:rsid w:val="00633C24"/>
    <w:rsid w:val="00634378"/>
    <w:rsid w:val="0063513F"/>
    <w:rsid w:val="00646F8B"/>
    <w:rsid w:val="006548B2"/>
    <w:rsid w:val="006561B0"/>
    <w:rsid w:val="00663B78"/>
    <w:rsid w:val="00665652"/>
    <w:rsid w:val="0066693F"/>
    <w:rsid w:val="00670997"/>
    <w:rsid w:val="00670D0F"/>
    <w:rsid w:val="00670FB2"/>
    <w:rsid w:val="00676AFA"/>
    <w:rsid w:val="00676D38"/>
    <w:rsid w:val="00681833"/>
    <w:rsid w:val="0068363F"/>
    <w:rsid w:val="0068622C"/>
    <w:rsid w:val="0068721E"/>
    <w:rsid w:val="00687D78"/>
    <w:rsid w:val="00693CE6"/>
    <w:rsid w:val="00695BF1"/>
    <w:rsid w:val="006974D9"/>
    <w:rsid w:val="006A2D4C"/>
    <w:rsid w:val="006A5754"/>
    <w:rsid w:val="006B0425"/>
    <w:rsid w:val="006B11D8"/>
    <w:rsid w:val="006B43FC"/>
    <w:rsid w:val="006B489E"/>
    <w:rsid w:val="006C113F"/>
    <w:rsid w:val="006C183D"/>
    <w:rsid w:val="006C6002"/>
    <w:rsid w:val="006E1602"/>
    <w:rsid w:val="006E35F7"/>
    <w:rsid w:val="006E3630"/>
    <w:rsid w:val="006E3AEE"/>
    <w:rsid w:val="006E43A8"/>
    <w:rsid w:val="006F06FD"/>
    <w:rsid w:val="006F14D7"/>
    <w:rsid w:val="006F5AC4"/>
    <w:rsid w:val="00701C15"/>
    <w:rsid w:val="00701C8B"/>
    <w:rsid w:val="00702694"/>
    <w:rsid w:val="00703EF1"/>
    <w:rsid w:val="00707190"/>
    <w:rsid w:val="00711700"/>
    <w:rsid w:val="00711AA8"/>
    <w:rsid w:val="00714472"/>
    <w:rsid w:val="00716A96"/>
    <w:rsid w:val="00717038"/>
    <w:rsid w:val="00717B41"/>
    <w:rsid w:val="00723B92"/>
    <w:rsid w:val="00725F70"/>
    <w:rsid w:val="00726383"/>
    <w:rsid w:val="007343CD"/>
    <w:rsid w:val="00734F49"/>
    <w:rsid w:val="00741976"/>
    <w:rsid w:val="00741E26"/>
    <w:rsid w:val="00744F4A"/>
    <w:rsid w:val="00750F66"/>
    <w:rsid w:val="007668F6"/>
    <w:rsid w:val="00780081"/>
    <w:rsid w:val="0078408F"/>
    <w:rsid w:val="00787BB6"/>
    <w:rsid w:val="00791D1D"/>
    <w:rsid w:val="00793FD9"/>
    <w:rsid w:val="007B21A4"/>
    <w:rsid w:val="007B5582"/>
    <w:rsid w:val="007C0928"/>
    <w:rsid w:val="007C220D"/>
    <w:rsid w:val="007C39FF"/>
    <w:rsid w:val="007D13C1"/>
    <w:rsid w:val="007D2138"/>
    <w:rsid w:val="007D2166"/>
    <w:rsid w:val="007D2249"/>
    <w:rsid w:val="007D2DA8"/>
    <w:rsid w:val="007D6106"/>
    <w:rsid w:val="007D6225"/>
    <w:rsid w:val="007E1DCE"/>
    <w:rsid w:val="007E76B5"/>
    <w:rsid w:val="007F3FEF"/>
    <w:rsid w:val="007F49AA"/>
    <w:rsid w:val="007F5418"/>
    <w:rsid w:val="008004BD"/>
    <w:rsid w:val="008009DC"/>
    <w:rsid w:val="0080241C"/>
    <w:rsid w:val="00805F2D"/>
    <w:rsid w:val="00812083"/>
    <w:rsid w:val="00812742"/>
    <w:rsid w:val="008153C0"/>
    <w:rsid w:val="00817663"/>
    <w:rsid w:val="00823578"/>
    <w:rsid w:val="00826D71"/>
    <w:rsid w:val="00827EEC"/>
    <w:rsid w:val="00830026"/>
    <w:rsid w:val="00830FE0"/>
    <w:rsid w:val="00832D97"/>
    <w:rsid w:val="00833B35"/>
    <w:rsid w:val="008341E9"/>
    <w:rsid w:val="00835C7B"/>
    <w:rsid w:val="00836C33"/>
    <w:rsid w:val="00837DBB"/>
    <w:rsid w:val="00840136"/>
    <w:rsid w:val="008401C3"/>
    <w:rsid w:val="0084038A"/>
    <w:rsid w:val="0084078F"/>
    <w:rsid w:val="00847280"/>
    <w:rsid w:val="0085384E"/>
    <w:rsid w:val="00854E5E"/>
    <w:rsid w:val="00855EC1"/>
    <w:rsid w:val="00861AFC"/>
    <w:rsid w:val="00870EF2"/>
    <w:rsid w:val="00871C12"/>
    <w:rsid w:val="0087707A"/>
    <w:rsid w:val="0088125D"/>
    <w:rsid w:val="008822D5"/>
    <w:rsid w:val="00882BF5"/>
    <w:rsid w:val="008843D9"/>
    <w:rsid w:val="008915BF"/>
    <w:rsid w:val="00892CC4"/>
    <w:rsid w:val="008946D7"/>
    <w:rsid w:val="008964F7"/>
    <w:rsid w:val="00896D65"/>
    <w:rsid w:val="008A2BC0"/>
    <w:rsid w:val="008A3B10"/>
    <w:rsid w:val="008B1860"/>
    <w:rsid w:val="008B3C5B"/>
    <w:rsid w:val="008B405D"/>
    <w:rsid w:val="008B681E"/>
    <w:rsid w:val="008C0B69"/>
    <w:rsid w:val="008C4DC8"/>
    <w:rsid w:val="008C5794"/>
    <w:rsid w:val="008C6D77"/>
    <w:rsid w:val="008D348E"/>
    <w:rsid w:val="008D59C5"/>
    <w:rsid w:val="008D6DBD"/>
    <w:rsid w:val="008D7599"/>
    <w:rsid w:val="008D7DB4"/>
    <w:rsid w:val="008E1ED0"/>
    <w:rsid w:val="008E6020"/>
    <w:rsid w:val="008F6294"/>
    <w:rsid w:val="00905055"/>
    <w:rsid w:val="009070ED"/>
    <w:rsid w:val="00910815"/>
    <w:rsid w:val="00911559"/>
    <w:rsid w:val="009169ED"/>
    <w:rsid w:val="0091776A"/>
    <w:rsid w:val="0092747A"/>
    <w:rsid w:val="00930A67"/>
    <w:rsid w:val="00931517"/>
    <w:rsid w:val="00932CB2"/>
    <w:rsid w:val="0093446A"/>
    <w:rsid w:val="00935165"/>
    <w:rsid w:val="0094050F"/>
    <w:rsid w:val="00940C4D"/>
    <w:rsid w:val="00945B13"/>
    <w:rsid w:val="00956B97"/>
    <w:rsid w:val="009645A2"/>
    <w:rsid w:val="00964F6B"/>
    <w:rsid w:val="00975513"/>
    <w:rsid w:val="00977E5D"/>
    <w:rsid w:val="009838BB"/>
    <w:rsid w:val="00986B61"/>
    <w:rsid w:val="0099146B"/>
    <w:rsid w:val="009926CF"/>
    <w:rsid w:val="00992B76"/>
    <w:rsid w:val="009934EA"/>
    <w:rsid w:val="0099675C"/>
    <w:rsid w:val="0099762E"/>
    <w:rsid w:val="009A28FC"/>
    <w:rsid w:val="009A33CC"/>
    <w:rsid w:val="009A6A99"/>
    <w:rsid w:val="009C3375"/>
    <w:rsid w:val="009C6384"/>
    <w:rsid w:val="009C6FD6"/>
    <w:rsid w:val="009D4ED5"/>
    <w:rsid w:val="009D575C"/>
    <w:rsid w:val="009D7B40"/>
    <w:rsid w:val="009E0C8E"/>
    <w:rsid w:val="009E2795"/>
    <w:rsid w:val="009E2A73"/>
    <w:rsid w:val="009E5C87"/>
    <w:rsid w:val="009E62A0"/>
    <w:rsid w:val="00A0335C"/>
    <w:rsid w:val="00A05F14"/>
    <w:rsid w:val="00A0670B"/>
    <w:rsid w:val="00A13176"/>
    <w:rsid w:val="00A1790C"/>
    <w:rsid w:val="00A20C66"/>
    <w:rsid w:val="00A26DFB"/>
    <w:rsid w:val="00A27BA0"/>
    <w:rsid w:val="00A303E6"/>
    <w:rsid w:val="00A34612"/>
    <w:rsid w:val="00A36919"/>
    <w:rsid w:val="00A47A7C"/>
    <w:rsid w:val="00A502B7"/>
    <w:rsid w:val="00A50AE6"/>
    <w:rsid w:val="00A52571"/>
    <w:rsid w:val="00A539A1"/>
    <w:rsid w:val="00A56A5C"/>
    <w:rsid w:val="00A61433"/>
    <w:rsid w:val="00A648A9"/>
    <w:rsid w:val="00A67650"/>
    <w:rsid w:val="00A70D84"/>
    <w:rsid w:val="00A84A02"/>
    <w:rsid w:val="00A84CCE"/>
    <w:rsid w:val="00A92630"/>
    <w:rsid w:val="00A943A4"/>
    <w:rsid w:val="00A969C6"/>
    <w:rsid w:val="00AA1F00"/>
    <w:rsid w:val="00AA332C"/>
    <w:rsid w:val="00AA4AFB"/>
    <w:rsid w:val="00AB36D5"/>
    <w:rsid w:val="00AB3987"/>
    <w:rsid w:val="00AB5F61"/>
    <w:rsid w:val="00AC22D5"/>
    <w:rsid w:val="00AC5316"/>
    <w:rsid w:val="00AD0FE5"/>
    <w:rsid w:val="00AD68BF"/>
    <w:rsid w:val="00AE19A8"/>
    <w:rsid w:val="00AE7126"/>
    <w:rsid w:val="00B00BAD"/>
    <w:rsid w:val="00B0160E"/>
    <w:rsid w:val="00B02631"/>
    <w:rsid w:val="00B02955"/>
    <w:rsid w:val="00B06F16"/>
    <w:rsid w:val="00B07E81"/>
    <w:rsid w:val="00B1074C"/>
    <w:rsid w:val="00B20567"/>
    <w:rsid w:val="00B20920"/>
    <w:rsid w:val="00B255A7"/>
    <w:rsid w:val="00B266F6"/>
    <w:rsid w:val="00B27307"/>
    <w:rsid w:val="00B3072A"/>
    <w:rsid w:val="00B33C06"/>
    <w:rsid w:val="00B36618"/>
    <w:rsid w:val="00B37127"/>
    <w:rsid w:val="00B434D5"/>
    <w:rsid w:val="00B53E23"/>
    <w:rsid w:val="00B57081"/>
    <w:rsid w:val="00B614C9"/>
    <w:rsid w:val="00B7411B"/>
    <w:rsid w:val="00B77093"/>
    <w:rsid w:val="00B77FC7"/>
    <w:rsid w:val="00B8389F"/>
    <w:rsid w:val="00B83FCD"/>
    <w:rsid w:val="00B86E82"/>
    <w:rsid w:val="00B924E7"/>
    <w:rsid w:val="00B92E70"/>
    <w:rsid w:val="00B93DB5"/>
    <w:rsid w:val="00B93F13"/>
    <w:rsid w:val="00B97D57"/>
    <w:rsid w:val="00BA3454"/>
    <w:rsid w:val="00BA36C5"/>
    <w:rsid w:val="00BB4401"/>
    <w:rsid w:val="00BB5702"/>
    <w:rsid w:val="00BB7690"/>
    <w:rsid w:val="00BC034E"/>
    <w:rsid w:val="00BC1718"/>
    <w:rsid w:val="00BC3D44"/>
    <w:rsid w:val="00BD329F"/>
    <w:rsid w:val="00BD3F52"/>
    <w:rsid w:val="00BE40DA"/>
    <w:rsid w:val="00BE4E60"/>
    <w:rsid w:val="00BE7D9D"/>
    <w:rsid w:val="00BF1237"/>
    <w:rsid w:val="00BF243C"/>
    <w:rsid w:val="00BF2766"/>
    <w:rsid w:val="00BF32C4"/>
    <w:rsid w:val="00BF4C64"/>
    <w:rsid w:val="00BF5F07"/>
    <w:rsid w:val="00BF683D"/>
    <w:rsid w:val="00BF6AAD"/>
    <w:rsid w:val="00BF7BD0"/>
    <w:rsid w:val="00C02B78"/>
    <w:rsid w:val="00C060BF"/>
    <w:rsid w:val="00C0626B"/>
    <w:rsid w:val="00C10985"/>
    <w:rsid w:val="00C13D5C"/>
    <w:rsid w:val="00C2185E"/>
    <w:rsid w:val="00C22201"/>
    <w:rsid w:val="00C26D46"/>
    <w:rsid w:val="00C27E66"/>
    <w:rsid w:val="00C31564"/>
    <w:rsid w:val="00C3319E"/>
    <w:rsid w:val="00C44CD2"/>
    <w:rsid w:val="00C45B87"/>
    <w:rsid w:val="00C460A8"/>
    <w:rsid w:val="00C50A1F"/>
    <w:rsid w:val="00C52A7C"/>
    <w:rsid w:val="00C52FCC"/>
    <w:rsid w:val="00C55470"/>
    <w:rsid w:val="00C55DBA"/>
    <w:rsid w:val="00C569CF"/>
    <w:rsid w:val="00C57ADB"/>
    <w:rsid w:val="00C60FB6"/>
    <w:rsid w:val="00C62793"/>
    <w:rsid w:val="00C646BB"/>
    <w:rsid w:val="00C657A4"/>
    <w:rsid w:val="00C66762"/>
    <w:rsid w:val="00C71892"/>
    <w:rsid w:val="00C71D8E"/>
    <w:rsid w:val="00C751D3"/>
    <w:rsid w:val="00C80A06"/>
    <w:rsid w:val="00C8242F"/>
    <w:rsid w:val="00C85C0D"/>
    <w:rsid w:val="00C86CB9"/>
    <w:rsid w:val="00C9679D"/>
    <w:rsid w:val="00CA10EE"/>
    <w:rsid w:val="00CA1E13"/>
    <w:rsid w:val="00CA2600"/>
    <w:rsid w:val="00CA293C"/>
    <w:rsid w:val="00CA6108"/>
    <w:rsid w:val="00CA6CB2"/>
    <w:rsid w:val="00CB05ED"/>
    <w:rsid w:val="00CC2B15"/>
    <w:rsid w:val="00CC77BA"/>
    <w:rsid w:val="00CD27C7"/>
    <w:rsid w:val="00CD3345"/>
    <w:rsid w:val="00CD3E4B"/>
    <w:rsid w:val="00CD4657"/>
    <w:rsid w:val="00CD7618"/>
    <w:rsid w:val="00CE0C2E"/>
    <w:rsid w:val="00CE5A3B"/>
    <w:rsid w:val="00CF0258"/>
    <w:rsid w:val="00CF5089"/>
    <w:rsid w:val="00CF54C8"/>
    <w:rsid w:val="00CF5C16"/>
    <w:rsid w:val="00CF643A"/>
    <w:rsid w:val="00CF6CB5"/>
    <w:rsid w:val="00D02680"/>
    <w:rsid w:val="00D047CB"/>
    <w:rsid w:val="00D05C62"/>
    <w:rsid w:val="00D06C9F"/>
    <w:rsid w:val="00D11B81"/>
    <w:rsid w:val="00D11D89"/>
    <w:rsid w:val="00D1264E"/>
    <w:rsid w:val="00D137D7"/>
    <w:rsid w:val="00D229A5"/>
    <w:rsid w:val="00D23D5B"/>
    <w:rsid w:val="00D2780A"/>
    <w:rsid w:val="00D3198E"/>
    <w:rsid w:val="00D3531C"/>
    <w:rsid w:val="00D5255F"/>
    <w:rsid w:val="00D5407D"/>
    <w:rsid w:val="00D5631C"/>
    <w:rsid w:val="00D64904"/>
    <w:rsid w:val="00D658D4"/>
    <w:rsid w:val="00D80180"/>
    <w:rsid w:val="00D85A2C"/>
    <w:rsid w:val="00D9194A"/>
    <w:rsid w:val="00D94D5D"/>
    <w:rsid w:val="00DA0E29"/>
    <w:rsid w:val="00DA10EB"/>
    <w:rsid w:val="00DA4263"/>
    <w:rsid w:val="00DA5131"/>
    <w:rsid w:val="00DA6BE7"/>
    <w:rsid w:val="00DB1ECF"/>
    <w:rsid w:val="00DB37C3"/>
    <w:rsid w:val="00DB5D93"/>
    <w:rsid w:val="00DB639A"/>
    <w:rsid w:val="00DB6F28"/>
    <w:rsid w:val="00DC037B"/>
    <w:rsid w:val="00DD39D1"/>
    <w:rsid w:val="00DD5139"/>
    <w:rsid w:val="00DD6A80"/>
    <w:rsid w:val="00DE39A4"/>
    <w:rsid w:val="00DE4171"/>
    <w:rsid w:val="00DE5C6E"/>
    <w:rsid w:val="00DE6275"/>
    <w:rsid w:val="00DF13DC"/>
    <w:rsid w:val="00DF3729"/>
    <w:rsid w:val="00DF5670"/>
    <w:rsid w:val="00E01619"/>
    <w:rsid w:val="00E023DF"/>
    <w:rsid w:val="00E030E4"/>
    <w:rsid w:val="00E03892"/>
    <w:rsid w:val="00E04370"/>
    <w:rsid w:val="00E104D9"/>
    <w:rsid w:val="00E10F9F"/>
    <w:rsid w:val="00E12A04"/>
    <w:rsid w:val="00E20ED6"/>
    <w:rsid w:val="00E25433"/>
    <w:rsid w:val="00E33F0F"/>
    <w:rsid w:val="00E35E21"/>
    <w:rsid w:val="00E36668"/>
    <w:rsid w:val="00E3674F"/>
    <w:rsid w:val="00E40E06"/>
    <w:rsid w:val="00E42AF8"/>
    <w:rsid w:val="00E4440F"/>
    <w:rsid w:val="00E5284A"/>
    <w:rsid w:val="00E52F36"/>
    <w:rsid w:val="00E537AA"/>
    <w:rsid w:val="00E53C26"/>
    <w:rsid w:val="00E57E1D"/>
    <w:rsid w:val="00E60558"/>
    <w:rsid w:val="00E66119"/>
    <w:rsid w:val="00E66AE0"/>
    <w:rsid w:val="00E71492"/>
    <w:rsid w:val="00E8769E"/>
    <w:rsid w:val="00E93AEB"/>
    <w:rsid w:val="00E93C1D"/>
    <w:rsid w:val="00E95B74"/>
    <w:rsid w:val="00EA4F5B"/>
    <w:rsid w:val="00EA563D"/>
    <w:rsid w:val="00EB6FCB"/>
    <w:rsid w:val="00EC28B6"/>
    <w:rsid w:val="00EC2D3E"/>
    <w:rsid w:val="00EC35DB"/>
    <w:rsid w:val="00ED3880"/>
    <w:rsid w:val="00ED53C0"/>
    <w:rsid w:val="00ED5C6E"/>
    <w:rsid w:val="00ED6177"/>
    <w:rsid w:val="00EE2105"/>
    <w:rsid w:val="00EE3A2B"/>
    <w:rsid w:val="00EE4466"/>
    <w:rsid w:val="00EE6B8B"/>
    <w:rsid w:val="00EF0A12"/>
    <w:rsid w:val="00EF2FFE"/>
    <w:rsid w:val="00F00719"/>
    <w:rsid w:val="00F10F2A"/>
    <w:rsid w:val="00F1292E"/>
    <w:rsid w:val="00F17470"/>
    <w:rsid w:val="00F204AC"/>
    <w:rsid w:val="00F235BA"/>
    <w:rsid w:val="00F24BED"/>
    <w:rsid w:val="00F256B4"/>
    <w:rsid w:val="00F340A7"/>
    <w:rsid w:val="00F42C76"/>
    <w:rsid w:val="00F45BCB"/>
    <w:rsid w:val="00F527A6"/>
    <w:rsid w:val="00F5780D"/>
    <w:rsid w:val="00F57910"/>
    <w:rsid w:val="00F6142D"/>
    <w:rsid w:val="00F63FFC"/>
    <w:rsid w:val="00F64AD7"/>
    <w:rsid w:val="00F70769"/>
    <w:rsid w:val="00F716EE"/>
    <w:rsid w:val="00F7370A"/>
    <w:rsid w:val="00F74496"/>
    <w:rsid w:val="00F75413"/>
    <w:rsid w:val="00F83212"/>
    <w:rsid w:val="00F83A97"/>
    <w:rsid w:val="00F869B4"/>
    <w:rsid w:val="00F904E9"/>
    <w:rsid w:val="00F9594E"/>
    <w:rsid w:val="00F96BB2"/>
    <w:rsid w:val="00FA3617"/>
    <w:rsid w:val="00FA38B6"/>
    <w:rsid w:val="00FB1231"/>
    <w:rsid w:val="00FB5426"/>
    <w:rsid w:val="00FB63E6"/>
    <w:rsid w:val="00FC774B"/>
    <w:rsid w:val="00FC7887"/>
    <w:rsid w:val="00FD43D6"/>
    <w:rsid w:val="00FD54EB"/>
    <w:rsid w:val="00FD5E72"/>
    <w:rsid w:val="00FD6E24"/>
    <w:rsid w:val="00FD7486"/>
    <w:rsid w:val="00FE08E1"/>
    <w:rsid w:val="00FE1F96"/>
    <w:rsid w:val="00FE363B"/>
    <w:rsid w:val="00FE407A"/>
    <w:rsid w:val="00FE48E1"/>
    <w:rsid w:val="00FE7349"/>
    <w:rsid w:val="00FE7E65"/>
    <w:rsid w:val="00FF4074"/>
    <w:rsid w:val="00FF7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D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43DE2"/>
    <w:rPr>
      <w:snapToGrid w:val="0"/>
    </w:rPr>
  </w:style>
  <w:style w:type="table" w:styleId="a3">
    <w:name w:val="Table Grid"/>
    <w:basedOn w:val="a1"/>
    <w:rsid w:val="00543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802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80246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E66AE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76AF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A1790C"/>
    <w:pPr>
      <w:spacing w:before="100" w:beforeAutospacing="1" w:after="100" w:afterAutospacing="1"/>
    </w:pPr>
  </w:style>
  <w:style w:type="paragraph" w:customStyle="1" w:styleId="ConsPlusNormal">
    <w:name w:val="ConsPlusNormal"/>
    <w:rsid w:val="00A943A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2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1145">
                      <w:marLeft w:val="-3771"/>
                      <w:marRight w:val="-4886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E0E0E0"/>
                        <w:bottom w:val="none" w:sz="0" w:space="0" w:color="auto"/>
                        <w:right w:val="single" w:sz="48" w:space="0" w:color="E0E0E0"/>
                      </w:divBdr>
                      <w:divsChild>
                        <w:div w:id="628975848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0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runinaolal\&#1056;&#1072;&#1073;&#1086;&#1095;&#1080;&#1081;%20&#1089;&#1090;&#1086;&#1083;\&#1096;&#1072;&#1073;&#1083;&#1086;&#1085;&#1099;\&#1087;&#1080;&#1089;&#1100;&#1084;&#1086;%20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1</Template>
  <TotalTime>364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truninaolal</dc:creator>
  <cp:keywords/>
  <dc:description/>
  <cp:lastModifiedBy>админ</cp:lastModifiedBy>
  <cp:revision>33</cp:revision>
  <cp:lastPrinted>2014-03-20T08:55:00Z</cp:lastPrinted>
  <dcterms:created xsi:type="dcterms:W3CDTF">2013-04-23T06:33:00Z</dcterms:created>
  <dcterms:modified xsi:type="dcterms:W3CDTF">2014-05-06T04:37:00Z</dcterms:modified>
</cp:coreProperties>
</file>